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482E" w14:textId="77777777" w:rsidR="00672579" w:rsidRPr="00885298" w:rsidRDefault="00672579" w:rsidP="00AC09B5">
      <w:pPr>
        <w:shd w:val="clear" w:color="auto" w:fill="FFFFFF"/>
        <w:autoSpaceDE w:val="0"/>
        <w:autoSpaceDN w:val="0"/>
        <w:adjustRightInd w:val="0"/>
        <w:spacing w:after="120"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caps/>
          <w:sz w:val="24"/>
          <w:szCs w:val="24"/>
        </w:rPr>
        <w:t>Утвержден</w:t>
      </w:r>
      <w:r w:rsidR="00CE70C3" w:rsidRPr="00885298">
        <w:rPr>
          <w:rFonts w:ascii="Times New Roman" w:hAnsi="Times New Roman" w:cs="Times New Roman"/>
          <w:caps/>
          <w:sz w:val="24"/>
          <w:szCs w:val="24"/>
        </w:rPr>
        <w:t>А</w:t>
      </w:r>
    </w:p>
    <w:p w14:paraId="722A95E3" w14:textId="77777777" w:rsidR="00FE547C" w:rsidRDefault="00885298" w:rsidP="00AC09B5">
      <w:pPr>
        <w:shd w:val="clear" w:color="auto" w:fill="FFFFFF"/>
        <w:autoSpaceDE w:val="0"/>
        <w:autoSpaceDN w:val="0"/>
        <w:adjustRightInd w:val="0"/>
        <w:spacing w:after="0"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72579" w:rsidRPr="00885298">
        <w:rPr>
          <w:rFonts w:ascii="Times New Roman" w:hAnsi="Times New Roman" w:cs="Times New Roman"/>
          <w:sz w:val="24"/>
          <w:szCs w:val="24"/>
        </w:rPr>
        <w:t>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579" w:rsidRPr="00885298"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14:paraId="090FC762" w14:textId="78EA1E38" w:rsidR="00672579" w:rsidRPr="00885298" w:rsidRDefault="00672579" w:rsidP="00AC09B5">
      <w:pPr>
        <w:shd w:val="clear" w:color="auto" w:fill="FFFFFF"/>
        <w:autoSpaceDE w:val="0"/>
        <w:autoSpaceDN w:val="0"/>
        <w:adjustRightInd w:val="0"/>
        <w:spacing w:after="120"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и науки Хабаровского края</w:t>
      </w:r>
    </w:p>
    <w:p w14:paraId="3D60B6B2" w14:textId="5C1E4BB2" w:rsidR="00672579" w:rsidRPr="00885298" w:rsidRDefault="00672579" w:rsidP="006C2A62">
      <w:pPr>
        <w:shd w:val="clear" w:color="auto" w:fill="FFFFFF"/>
        <w:autoSpaceDE w:val="0"/>
        <w:autoSpaceDN w:val="0"/>
        <w:adjustRightInd w:val="0"/>
        <w:spacing w:after="0"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от "</w:t>
      </w:r>
      <w:r w:rsidR="002E2EB5" w:rsidRPr="00885298">
        <w:rPr>
          <w:rFonts w:ascii="Times New Roman" w:hAnsi="Times New Roman" w:cs="Times New Roman"/>
          <w:sz w:val="24"/>
          <w:szCs w:val="24"/>
        </w:rPr>
        <w:t>29</w:t>
      </w:r>
      <w:r w:rsidRPr="00885298">
        <w:rPr>
          <w:rFonts w:ascii="Times New Roman" w:hAnsi="Times New Roman" w:cs="Times New Roman"/>
          <w:sz w:val="24"/>
          <w:szCs w:val="24"/>
        </w:rPr>
        <w:t xml:space="preserve">" </w:t>
      </w:r>
      <w:r w:rsidR="002E2EB5" w:rsidRPr="00885298">
        <w:rPr>
          <w:rFonts w:ascii="Times New Roman" w:hAnsi="Times New Roman" w:cs="Times New Roman"/>
          <w:sz w:val="24"/>
          <w:szCs w:val="24"/>
        </w:rPr>
        <w:t>декабря</w:t>
      </w:r>
      <w:r w:rsidRPr="00885298">
        <w:rPr>
          <w:rFonts w:ascii="Times New Roman" w:hAnsi="Times New Roman" w:cs="Times New Roman"/>
          <w:sz w:val="24"/>
          <w:szCs w:val="24"/>
        </w:rPr>
        <w:t xml:space="preserve"> </w:t>
      </w:r>
      <w:r w:rsidR="00A54C65" w:rsidRPr="00885298">
        <w:rPr>
          <w:rFonts w:ascii="Times New Roman" w:hAnsi="Times New Roman" w:cs="Times New Roman"/>
          <w:sz w:val="24"/>
          <w:szCs w:val="24"/>
        </w:rPr>
        <w:t>202</w:t>
      </w:r>
      <w:r w:rsidR="003B55E4" w:rsidRPr="00885298">
        <w:rPr>
          <w:rFonts w:ascii="Times New Roman" w:hAnsi="Times New Roman" w:cs="Times New Roman"/>
          <w:sz w:val="24"/>
          <w:szCs w:val="24"/>
        </w:rPr>
        <w:t>5</w:t>
      </w:r>
      <w:r w:rsidR="00A54C65" w:rsidRPr="00885298">
        <w:rPr>
          <w:rFonts w:ascii="Times New Roman" w:hAnsi="Times New Roman" w:cs="Times New Roman"/>
          <w:sz w:val="24"/>
          <w:szCs w:val="24"/>
        </w:rPr>
        <w:t xml:space="preserve"> г. </w:t>
      </w:r>
      <w:r w:rsidRPr="00885298">
        <w:rPr>
          <w:rFonts w:ascii="Times New Roman" w:hAnsi="Times New Roman" w:cs="Times New Roman"/>
          <w:sz w:val="24"/>
          <w:szCs w:val="24"/>
        </w:rPr>
        <w:t>№</w:t>
      </w:r>
      <w:r w:rsidR="002E2EB5" w:rsidRPr="00885298">
        <w:rPr>
          <w:rFonts w:ascii="Times New Roman" w:hAnsi="Times New Roman" w:cs="Times New Roman"/>
          <w:sz w:val="24"/>
          <w:szCs w:val="24"/>
        </w:rPr>
        <w:t xml:space="preserve"> 1705</w:t>
      </w:r>
    </w:p>
    <w:p w14:paraId="424D9811" w14:textId="77777777" w:rsidR="00FB16CA" w:rsidRPr="00885298" w:rsidRDefault="00FB16CA" w:rsidP="00885298">
      <w:pPr>
        <w:shd w:val="clear" w:color="auto" w:fill="FFFFFF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059B3" w14:textId="77777777" w:rsidR="00447DD6" w:rsidRPr="00885298" w:rsidRDefault="00447DD6" w:rsidP="00885298">
      <w:pPr>
        <w:spacing w:after="0" w:line="240" w:lineRule="exact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298">
        <w:rPr>
          <w:rFonts w:ascii="Times New Roman" w:hAnsi="Times New Roman" w:cs="Times New Roman"/>
          <w:color w:val="000000"/>
          <w:sz w:val="24"/>
          <w:szCs w:val="24"/>
        </w:rPr>
        <w:t xml:space="preserve">В краевое государственное казенное учреждение "Центр </w:t>
      </w:r>
      <w:r w:rsidRPr="00885298">
        <w:rPr>
          <w:rFonts w:ascii="Times New Roman" w:hAnsi="Times New Roman" w:cs="Times New Roman"/>
          <w:color w:val="000000"/>
          <w:spacing w:val="-6"/>
          <w:sz w:val="24"/>
          <w:szCs w:val="24"/>
        </w:rPr>
        <w:t>бухгалтерского учета и</w:t>
      </w:r>
      <w:r w:rsidR="0077735F" w:rsidRPr="0088529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85298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ресурсно</w:t>
      </w:r>
      <w:r w:rsidRPr="0088529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85298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правового обеспечения образования"</w:t>
      </w:r>
      <w:r w:rsidRPr="00885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FAF98D" w14:textId="5E8B2F59" w:rsidR="00AC09B5" w:rsidRDefault="00447DD6" w:rsidP="00885298">
      <w:pPr>
        <w:spacing w:after="0" w:line="24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от ___________</w:t>
      </w:r>
      <w:r w:rsidR="0077735F" w:rsidRPr="00885298">
        <w:rPr>
          <w:rFonts w:ascii="Times New Roman" w:hAnsi="Times New Roman" w:cs="Times New Roman"/>
          <w:sz w:val="24"/>
          <w:szCs w:val="24"/>
        </w:rPr>
        <w:t>__</w:t>
      </w:r>
      <w:r w:rsidR="008A3C57" w:rsidRPr="00885298">
        <w:rPr>
          <w:rFonts w:ascii="Times New Roman" w:hAnsi="Times New Roman" w:cs="Times New Roman"/>
          <w:sz w:val="24"/>
          <w:szCs w:val="24"/>
        </w:rPr>
        <w:t>___</w:t>
      </w:r>
      <w:r w:rsidRPr="00885298">
        <w:rPr>
          <w:rFonts w:ascii="Times New Roman" w:hAnsi="Times New Roman" w:cs="Times New Roman"/>
          <w:sz w:val="24"/>
          <w:szCs w:val="24"/>
        </w:rPr>
        <w:t>____________</w:t>
      </w:r>
      <w:r w:rsidR="00885298">
        <w:rPr>
          <w:rFonts w:ascii="Times New Roman" w:hAnsi="Times New Roman" w:cs="Times New Roman"/>
          <w:sz w:val="24"/>
          <w:szCs w:val="24"/>
        </w:rPr>
        <w:t>___________</w:t>
      </w:r>
      <w:r w:rsidR="00AC09B5">
        <w:rPr>
          <w:rFonts w:ascii="Times New Roman" w:hAnsi="Times New Roman" w:cs="Times New Roman"/>
          <w:sz w:val="24"/>
          <w:szCs w:val="24"/>
        </w:rPr>
        <w:t>__________</w:t>
      </w:r>
    </w:p>
    <w:p w14:paraId="0400FA2A" w14:textId="6F82C86E" w:rsidR="00447DD6" w:rsidRPr="00885298" w:rsidRDefault="00447DD6" w:rsidP="00176F1F">
      <w:pPr>
        <w:spacing w:after="0"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3489BDDA" w14:textId="01645438" w:rsidR="00447DD6" w:rsidRPr="00885298" w:rsidRDefault="00447DD6" w:rsidP="00885298">
      <w:pPr>
        <w:spacing w:after="0" w:line="24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85298">
        <w:rPr>
          <w:rFonts w:ascii="Times New Roman" w:hAnsi="Times New Roman" w:cs="Times New Roman"/>
          <w:sz w:val="24"/>
          <w:szCs w:val="24"/>
        </w:rPr>
        <w:t>_________</w:t>
      </w:r>
      <w:r w:rsidR="00AC09B5">
        <w:rPr>
          <w:rFonts w:ascii="Times New Roman" w:hAnsi="Times New Roman" w:cs="Times New Roman"/>
          <w:sz w:val="24"/>
          <w:szCs w:val="24"/>
        </w:rPr>
        <w:t>_________</w:t>
      </w:r>
    </w:p>
    <w:p w14:paraId="23452E90" w14:textId="77777777" w:rsidR="00447DD6" w:rsidRPr="00885298" w:rsidRDefault="00447DD6" w:rsidP="00176F1F">
      <w:pPr>
        <w:spacing w:after="0"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место жительства</w:t>
      </w:r>
    </w:p>
    <w:p w14:paraId="5F02C5A0" w14:textId="08DA5CFC" w:rsidR="00D70E2B" w:rsidRPr="00885298" w:rsidRDefault="00D70E2B" w:rsidP="00885298">
      <w:pPr>
        <w:spacing w:after="0" w:line="24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85298">
        <w:rPr>
          <w:rFonts w:ascii="Times New Roman" w:hAnsi="Times New Roman" w:cs="Times New Roman"/>
          <w:sz w:val="24"/>
          <w:szCs w:val="24"/>
        </w:rPr>
        <w:t>__________</w:t>
      </w:r>
      <w:r w:rsidR="00AC09B5">
        <w:rPr>
          <w:rFonts w:ascii="Times New Roman" w:hAnsi="Times New Roman" w:cs="Times New Roman"/>
          <w:sz w:val="24"/>
          <w:szCs w:val="24"/>
        </w:rPr>
        <w:t>_________</w:t>
      </w:r>
    </w:p>
    <w:p w14:paraId="08646F88" w14:textId="3FFED7A9" w:rsidR="00D70E2B" w:rsidRPr="00885298" w:rsidRDefault="00D70E2B" w:rsidP="00176F1F">
      <w:pPr>
        <w:spacing w:after="0"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14:paraId="3018000A" w14:textId="2DC203ED" w:rsidR="00447DD6" w:rsidRPr="00885298" w:rsidRDefault="00447DD6" w:rsidP="00885298">
      <w:pPr>
        <w:spacing w:after="0" w:line="24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85298">
        <w:rPr>
          <w:rFonts w:ascii="Times New Roman" w:hAnsi="Times New Roman" w:cs="Times New Roman"/>
          <w:sz w:val="24"/>
          <w:szCs w:val="24"/>
        </w:rPr>
        <w:t>________</w:t>
      </w:r>
      <w:r w:rsidR="00AC09B5">
        <w:rPr>
          <w:rFonts w:ascii="Times New Roman" w:hAnsi="Times New Roman" w:cs="Times New Roman"/>
          <w:sz w:val="24"/>
          <w:szCs w:val="24"/>
        </w:rPr>
        <w:t>_________</w:t>
      </w:r>
      <w:r w:rsidR="00885298">
        <w:rPr>
          <w:rFonts w:ascii="Times New Roman" w:hAnsi="Times New Roman" w:cs="Times New Roman"/>
          <w:sz w:val="24"/>
          <w:szCs w:val="24"/>
        </w:rPr>
        <w:t>_</w:t>
      </w:r>
    </w:p>
    <w:p w14:paraId="23C63C2D" w14:textId="77777777" w:rsidR="00447DD6" w:rsidRPr="00885298" w:rsidRDefault="00447DD6" w:rsidP="00176F1F">
      <w:pPr>
        <w:spacing w:after="0"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телефон</w:t>
      </w:r>
    </w:p>
    <w:p w14:paraId="06FF5B33" w14:textId="14ED174A" w:rsidR="00447DD6" w:rsidRPr="00885298" w:rsidRDefault="00447DD6" w:rsidP="00885298">
      <w:pPr>
        <w:spacing w:after="0" w:line="24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85298">
        <w:rPr>
          <w:rFonts w:ascii="Times New Roman" w:hAnsi="Times New Roman" w:cs="Times New Roman"/>
          <w:sz w:val="24"/>
          <w:szCs w:val="24"/>
        </w:rPr>
        <w:t>__________</w:t>
      </w:r>
      <w:r w:rsidR="00AC09B5">
        <w:rPr>
          <w:rFonts w:ascii="Times New Roman" w:hAnsi="Times New Roman" w:cs="Times New Roman"/>
          <w:sz w:val="24"/>
          <w:szCs w:val="24"/>
        </w:rPr>
        <w:t>_________</w:t>
      </w:r>
    </w:p>
    <w:p w14:paraId="19BB2C6C" w14:textId="77777777" w:rsidR="00FC1F88" w:rsidRPr="00885298" w:rsidRDefault="00FC1F88" w:rsidP="00176F1F">
      <w:pPr>
        <w:spacing w:after="0"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14:paraId="602003AE" w14:textId="33810D5B" w:rsidR="00447DD6" w:rsidRPr="00885298" w:rsidRDefault="00447DD6" w:rsidP="00885298">
      <w:pPr>
        <w:spacing w:after="0" w:line="24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серия</w:t>
      </w:r>
      <w:r w:rsidR="0077735F" w:rsidRPr="00885298">
        <w:rPr>
          <w:rFonts w:ascii="Times New Roman" w:hAnsi="Times New Roman" w:cs="Times New Roman"/>
          <w:sz w:val="24"/>
          <w:szCs w:val="24"/>
        </w:rPr>
        <w:t>_________</w:t>
      </w:r>
      <w:r w:rsidRPr="00885298">
        <w:rPr>
          <w:rFonts w:ascii="Times New Roman" w:hAnsi="Times New Roman" w:cs="Times New Roman"/>
          <w:sz w:val="24"/>
          <w:szCs w:val="24"/>
        </w:rPr>
        <w:t>номер</w:t>
      </w:r>
      <w:r w:rsidR="0077735F" w:rsidRPr="00885298">
        <w:rPr>
          <w:rFonts w:ascii="Times New Roman" w:hAnsi="Times New Roman" w:cs="Times New Roman"/>
          <w:sz w:val="24"/>
          <w:szCs w:val="24"/>
        </w:rPr>
        <w:t>____</w:t>
      </w:r>
      <w:r w:rsidR="008A3C57" w:rsidRPr="00885298">
        <w:rPr>
          <w:rFonts w:ascii="Times New Roman" w:hAnsi="Times New Roman" w:cs="Times New Roman"/>
          <w:sz w:val="24"/>
          <w:szCs w:val="24"/>
        </w:rPr>
        <w:t>___</w:t>
      </w:r>
      <w:r w:rsidR="0077735F" w:rsidRPr="00885298">
        <w:rPr>
          <w:rFonts w:ascii="Times New Roman" w:hAnsi="Times New Roman" w:cs="Times New Roman"/>
          <w:sz w:val="24"/>
          <w:szCs w:val="24"/>
        </w:rPr>
        <w:t>_____</w:t>
      </w:r>
      <w:r w:rsidR="00885298">
        <w:rPr>
          <w:rFonts w:ascii="Times New Roman" w:hAnsi="Times New Roman" w:cs="Times New Roman"/>
          <w:sz w:val="24"/>
          <w:szCs w:val="24"/>
        </w:rPr>
        <w:t>___________</w:t>
      </w:r>
      <w:r w:rsidR="00AC09B5">
        <w:rPr>
          <w:rFonts w:ascii="Times New Roman" w:hAnsi="Times New Roman" w:cs="Times New Roman"/>
          <w:sz w:val="24"/>
          <w:szCs w:val="24"/>
        </w:rPr>
        <w:t>_________</w:t>
      </w:r>
      <w:r w:rsidR="0077735F" w:rsidRPr="00885298">
        <w:rPr>
          <w:rFonts w:ascii="Times New Roman" w:hAnsi="Times New Roman" w:cs="Times New Roman"/>
          <w:sz w:val="24"/>
          <w:szCs w:val="24"/>
        </w:rPr>
        <w:t xml:space="preserve"> </w:t>
      </w:r>
      <w:r w:rsidRPr="00885298">
        <w:rPr>
          <w:rFonts w:ascii="Times New Roman" w:hAnsi="Times New Roman" w:cs="Times New Roman"/>
          <w:sz w:val="24"/>
          <w:szCs w:val="24"/>
        </w:rPr>
        <w:t>выдан___________________</w:t>
      </w:r>
      <w:r w:rsidR="0077735F" w:rsidRPr="00885298">
        <w:rPr>
          <w:rFonts w:ascii="Times New Roman" w:hAnsi="Times New Roman" w:cs="Times New Roman"/>
          <w:sz w:val="24"/>
          <w:szCs w:val="24"/>
        </w:rPr>
        <w:t>__</w:t>
      </w:r>
      <w:r w:rsidR="008A3C57" w:rsidRPr="00885298">
        <w:rPr>
          <w:rFonts w:ascii="Times New Roman" w:hAnsi="Times New Roman" w:cs="Times New Roman"/>
          <w:sz w:val="24"/>
          <w:szCs w:val="24"/>
        </w:rPr>
        <w:t>_</w:t>
      </w:r>
      <w:r w:rsidR="0077735F" w:rsidRPr="00885298">
        <w:rPr>
          <w:rFonts w:ascii="Times New Roman" w:hAnsi="Times New Roman" w:cs="Times New Roman"/>
          <w:sz w:val="24"/>
          <w:szCs w:val="24"/>
        </w:rPr>
        <w:t>_</w:t>
      </w:r>
      <w:r w:rsidR="00885298">
        <w:rPr>
          <w:rFonts w:ascii="Times New Roman" w:hAnsi="Times New Roman" w:cs="Times New Roman"/>
          <w:sz w:val="24"/>
          <w:szCs w:val="24"/>
        </w:rPr>
        <w:t>______________</w:t>
      </w:r>
      <w:r w:rsidR="00AC09B5">
        <w:rPr>
          <w:rFonts w:ascii="Times New Roman" w:hAnsi="Times New Roman" w:cs="Times New Roman"/>
          <w:sz w:val="24"/>
          <w:szCs w:val="24"/>
        </w:rPr>
        <w:t>_________</w:t>
      </w:r>
    </w:p>
    <w:p w14:paraId="473A1835" w14:textId="77777777" w:rsidR="00447DD6" w:rsidRPr="00885298" w:rsidRDefault="00447DD6" w:rsidP="00176F1F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кем и когда выдан</w:t>
      </w:r>
    </w:p>
    <w:p w14:paraId="1ABF759C" w14:textId="77777777" w:rsidR="007B4AB9" w:rsidRPr="00885298" w:rsidRDefault="007B4AB9" w:rsidP="00885298">
      <w:pPr>
        <w:spacing w:after="0" w:line="240" w:lineRule="exact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0F56E711" w14:textId="77777777" w:rsidR="00635D0B" w:rsidRPr="00885298" w:rsidRDefault="005D003F" w:rsidP="00885298">
      <w:pPr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ЗАЯВЛЕНИЕ</w:t>
      </w:r>
    </w:p>
    <w:p w14:paraId="13EB39CA" w14:textId="77777777" w:rsidR="006A4115" w:rsidRPr="00885298" w:rsidRDefault="005E4A8D" w:rsidP="00885298">
      <w:pPr>
        <w:spacing w:before="120" w:after="0" w:line="240" w:lineRule="exact"/>
        <w:jc w:val="center"/>
        <w:rPr>
          <w:rFonts w:ascii="Times New Roman" w:eastAsia="Cambria Math" w:hAnsi="Times New Roman" w:cs="Times New Roman"/>
          <w:sz w:val="24"/>
          <w:szCs w:val="24"/>
        </w:rPr>
      </w:pPr>
      <w:r w:rsidRPr="00885298">
        <w:rPr>
          <w:rFonts w:ascii="Times New Roman" w:eastAsia="Cambria Math" w:hAnsi="Times New Roman" w:cs="Times New Roman"/>
          <w:sz w:val="24"/>
          <w:szCs w:val="24"/>
        </w:rPr>
        <w:t>о</w:t>
      </w:r>
      <w:r w:rsidR="006A4115" w:rsidRPr="00885298">
        <w:rPr>
          <w:rFonts w:ascii="Times New Roman" w:eastAsia="Cambria Math" w:hAnsi="Times New Roman" w:cs="Times New Roman"/>
          <w:sz w:val="24"/>
          <w:szCs w:val="24"/>
        </w:rPr>
        <w:t xml:space="preserve"> предоставлени</w:t>
      </w:r>
      <w:r w:rsidRPr="00885298">
        <w:rPr>
          <w:rFonts w:ascii="Times New Roman" w:eastAsia="Cambria Math" w:hAnsi="Times New Roman" w:cs="Times New Roman"/>
          <w:sz w:val="24"/>
          <w:szCs w:val="24"/>
        </w:rPr>
        <w:t>и</w:t>
      </w:r>
      <w:r w:rsidR="006A4115" w:rsidRPr="00885298">
        <w:rPr>
          <w:rFonts w:ascii="Times New Roman" w:eastAsia="Cambria Math" w:hAnsi="Times New Roman" w:cs="Times New Roman"/>
          <w:sz w:val="24"/>
          <w:szCs w:val="24"/>
        </w:rPr>
        <w:t xml:space="preserve"> единовременной денежной выплаты</w:t>
      </w:r>
    </w:p>
    <w:p w14:paraId="4214C037" w14:textId="77777777" w:rsidR="00635D0B" w:rsidRPr="00885298" w:rsidRDefault="00635D0B" w:rsidP="0088529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8F3D1D3" w14:textId="7CA99257" w:rsidR="005D003F" w:rsidRPr="00885298" w:rsidRDefault="005D003F" w:rsidP="0088529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Прошу предоставить______________________</w:t>
      </w:r>
      <w:r w:rsidR="00447DD6" w:rsidRPr="00885298">
        <w:rPr>
          <w:rFonts w:ascii="Times New Roman" w:hAnsi="Times New Roman" w:cs="Times New Roman"/>
          <w:sz w:val="24"/>
          <w:szCs w:val="24"/>
        </w:rPr>
        <w:t>________</w:t>
      </w:r>
      <w:r w:rsidR="00F5722E" w:rsidRPr="00885298">
        <w:rPr>
          <w:rFonts w:ascii="Times New Roman" w:hAnsi="Times New Roman" w:cs="Times New Roman"/>
          <w:sz w:val="24"/>
          <w:szCs w:val="24"/>
        </w:rPr>
        <w:t>______</w:t>
      </w:r>
      <w:r w:rsidR="00447DD6" w:rsidRPr="00885298">
        <w:rPr>
          <w:rFonts w:ascii="Times New Roman" w:hAnsi="Times New Roman" w:cs="Times New Roman"/>
          <w:sz w:val="24"/>
          <w:szCs w:val="24"/>
        </w:rPr>
        <w:t>_____________________</w:t>
      </w:r>
      <w:r w:rsidR="00AC09B5">
        <w:rPr>
          <w:rFonts w:ascii="Times New Roman" w:hAnsi="Times New Roman" w:cs="Times New Roman"/>
          <w:sz w:val="24"/>
          <w:szCs w:val="24"/>
        </w:rPr>
        <w:t>____________</w:t>
      </w:r>
    </w:p>
    <w:p w14:paraId="0CC54294" w14:textId="3A6BBECE" w:rsidR="000F7E6F" w:rsidRPr="00885298" w:rsidRDefault="00566B29" w:rsidP="0088529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5298">
        <w:rPr>
          <w:rFonts w:ascii="Times New Roman" w:hAnsi="Times New Roman" w:cs="Times New Roman"/>
          <w:sz w:val="24"/>
          <w:szCs w:val="24"/>
        </w:rPr>
        <w:t>фамилия</w:t>
      </w:r>
      <w:r w:rsidR="007B4AB9" w:rsidRPr="00885298">
        <w:rPr>
          <w:rFonts w:ascii="Times New Roman" w:hAnsi="Times New Roman" w:cs="Times New Roman"/>
          <w:sz w:val="24"/>
          <w:szCs w:val="24"/>
        </w:rPr>
        <w:t>, имя, отчество (при наличии)</w:t>
      </w:r>
      <w:r w:rsidR="00F7008D" w:rsidRPr="00885298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5D003F" w:rsidRPr="00885298">
        <w:rPr>
          <w:rFonts w:ascii="Times New Roman" w:hAnsi="Times New Roman" w:cs="Times New Roman"/>
          <w:sz w:val="24"/>
          <w:szCs w:val="24"/>
        </w:rPr>
        <w:t>,</w:t>
      </w:r>
    </w:p>
    <w:p w14:paraId="0697E0B7" w14:textId="105FFC22" w:rsidR="00F7008D" w:rsidRPr="00885298" w:rsidRDefault="00F7008D" w:rsidP="0088529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AC09B5">
        <w:rPr>
          <w:rFonts w:ascii="Times New Roman" w:hAnsi="Times New Roman" w:cs="Times New Roman"/>
          <w:sz w:val="24"/>
          <w:szCs w:val="24"/>
        </w:rPr>
        <w:t>________</w:t>
      </w:r>
      <w:r w:rsidRPr="00885298">
        <w:rPr>
          <w:rFonts w:ascii="Times New Roman" w:hAnsi="Times New Roman" w:cs="Times New Roman"/>
          <w:sz w:val="24"/>
          <w:szCs w:val="24"/>
        </w:rPr>
        <w:t>_</w:t>
      </w:r>
      <w:r w:rsidR="00AC09B5">
        <w:rPr>
          <w:rFonts w:ascii="Times New Roman" w:hAnsi="Times New Roman" w:cs="Times New Roman"/>
          <w:sz w:val="24"/>
          <w:szCs w:val="24"/>
        </w:rPr>
        <w:t>_</w:t>
      </w:r>
      <w:r w:rsidRPr="00885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481C2" w14:textId="77777777" w:rsidR="00F7008D" w:rsidRPr="00885298" w:rsidRDefault="00F7008D" w:rsidP="0088529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дата рождения обучающегося,</w:t>
      </w:r>
    </w:p>
    <w:p w14:paraId="5B42A892" w14:textId="75291D31" w:rsidR="00F7008D" w:rsidRPr="00885298" w:rsidRDefault="00F7008D" w:rsidP="0088529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C09B5">
        <w:rPr>
          <w:rFonts w:ascii="Times New Roman" w:hAnsi="Times New Roman" w:cs="Times New Roman"/>
          <w:sz w:val="24"/>
          <w:szCs w:val="24"/>
        </w:rPr>
        <w:t>__________</w:t>
      </w:r>
    </w:p>
    <w:p w14:paraId="2749D29D" w14:textId="77777777" w:rsidR="005D003F" w:rsidRPr="00885298" w:rsidRDefault="00F7008D" w:rsidP="0088529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место жительства обучающегося</w:t>
      </w:r>
    </w:p>
    <w:p w14:paraId="6CD980BC" w14:textId="3D08AD1C" w:rsidR="003061FE" w:rsidRPr="00885298" w:rsidRDefault="003061FE" w:rsidP="0088529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AC09B5">
        <w:rPr>
          <w:rFonts w:ascii="Times New Roman" w:hAnsi="Times New Roman" w:cs="Times New Roman"/>
          <w:sz w:val="24"/>
          <w:szCs w:val="24"/>
        </w:rPr>
        <w:t>___________</w:t>
      </w:r>
    </w:p>
    <w:p w14:paraId="654B7DBA" w14:textId="6264D0CE" w:rsidR="003061FE" w:rsidRPr="00885298" w:rsidRDefault="003061FE" w:rsidP="0088529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страхового свидетельства обязательного пенсионного страхования обучающегося</w:t>
      </w:r>
    </w:p>
    <w:p w14:paraId="5621A840" w14:textId="4D093403" w:rsidR="006D1EFE" w:rsidRPr="00885298" w:rsidRDefault="00AD4198" w:rsidP="0088529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единовременную денежную выплату</w:t>
      </w:r>
      <w:r w:rsidR="0085607C" w:rsidRPr="00885298">
        <w:rPr>
          <w:rFonts w:ascii="Times New Roman" w:hAnsi="Times New Roman" w:cs="Times New Roman"/>
          <w:sz w:val="24"/>
          <w:szCs w:val="24"/>
        </w:rPr>
        <w:t>,</w:t>
      </w:r>
      <w:r w:rsidRPr="00885298">
        <w:rPr>
          <w:rFonts w:ascii="Times New Roman" w:hAnsi="Times New Roman" w:cs="Times New Roman"/>
          <w:sz w:val="24"/>
          <w:szCs w:val="24"/>
        </w:rPr>
        <w:t xml:space="preserve"> </w:t>
      </w:r>
      <w:r w:rsidR="0085607C" w:rsidRPr="00885298">
        <w:rPr>
          <w:rFonts w:ascii="Times New Roman" w:hAnsi="Times New Roman" w:cs="Times New Roman"/>
          <w:sz w:val="24"/>
          <w:szCs w:val="24"/>
        </w:rPr>
        <w:t>предусмотренную постановлением Правительства Хабаровского края от 11 августа 2022 г. № 412-пр "О мерах поддержки детей участников специальной военной операции, обучающихся по очной форме обучения по образовательным программам среднего профессионального образования, высшего образования или основным программам профессионального обучения"</w:t>
      </w:r>
      <w:r w:rsidR="005D003F" w:rsidRPr="00885298">
        <w:rPr>
          <w:rFonts w:ascii="Times New Roman" w:hAnsi="Times New Roman" w:cs="Times New Roman"/>
          <w:sz w:val="24"/>
          <w:szCs w:val="24"/>
        </w:rPr>
        <w:t>, в связи с участием в специальной военной операции</w:t>
      </w:r>
      <w:r w:rsidR="004F72A1" w:rsidRPr="00885298">
        <w:rPr>
          <w:rFonts w:ascii="Times New Roman" w:hAnsi="Times New Roman" w:cs="Times New Roman"/>
          <w:sz w:val="24"/>
          <w:szCs w:val="24"/>
        </w:rPr>
        <w:t xml:space="preserve"> </w:t>
      </w:r>
      <w:r w:rsidR="005D003F" w:rsidRPr="00885298">
        <w:rPr>
          <w:rFonts w:ascii="Times New Roman" w:hAnsi="Times New Roman" w:cs="Times New Roman"/>
          <w:sz w:val="24"/>
          <w:szCs w:val="24"/>
        </w:rPr>
        <w:t>__</w:t>
      </w:r>
      <w:r w:rsidR="00D34ED4" w:rsidRPr="00885298">
        <w:rPr>
          <w:rFonts w:ascii="Times New Roman" w:hAnsi="Times New Roman" w:cs="Times New Roman"/>
          <w:sz w:val="24"/>
          <w:szCs w:val="24"/>
        </w:rPr>
        <w:t>______________________</w:t>
      </w:r>
      <w:r w:rsidR="006D1EFE" w:rsidRPr="00885298">
        <w:rPr>
          <w:rFonts w:ascii="Times New Roman" w:hAnsi="Times New Roman" w:cs="Times New Roman"/>
          <w:sz w:val="24"/>
          <w:szCs w:val="24"/>
        </w:rPr>
        <w:t>________________________</w:t>
      </w:r>
      <w:r w:rsidR="004F72A1" w:rsidRPr="00885298">
        <w:rPr>
          <w:rFonts w:ascii="Times New Roman" w:hAnsi="Times New Roman" w:cs="Times New Roman"/>
          <w:sz w:val="24"/>
          <w:szCs w:val="24"/>
        </w:rPr>
        <w:t>_________</w:t>
      </w:r>
      <w:r w:rsidR="00176F1F">
        <w:rPr>
          <w:rFonts w:ascii="Times New Roman" w:hAnsi="Times New Roman" w:cs="Times New Roman"/>
          <w:sz w:val="24"/>
          <w:szCs w:val="24"/>
        </w:rPr>
        <w:t>____________________________</w:t>
      </w:r>
      <w:r w:rsidR="004F72A1" w:rsidRPr="00885298">
        <w:rPr>
          <w:rFonts w:ascii="Times New Roman" w:hAnsi="Times New Roman" w:cs="Times New Roman"/>
          <w:sz w:val="24"/>
          <w:szCs w:val="24"/>
        </w:rPr>
        <w:t>__</w:t>
      </w:r>
      <w:r w:rsidR="00D34ED4" w:rsidRPr="00885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08992" w14:textId="77777777" w:rsidR="00AD4198" w:rsidRPr="00885298" w:rsidRDefault="006D1EFE" w:rsidP="0088529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родственн</w:t>
      </w:r>
      <w:r w:rsidR="004F72A1" w:rsidRPr="00885298">
        <w:rPr>
          <w:rFonts w:ascii="Times New Roman" w:hAnsi="Times New Roman" w:cs="Times New Roman"/>
          <w:sz w:val="24"/>
          <w:szCs w:val="24"/>
        </w:rPr>
        <w:t>ые отношения</w:t>
      </w:r>
      <w:r w:rsidR="00211945" w:rsidRPr="00885298">
        <w:rPr>
          <w:rFonts w:ascii="Times New Roman" w:hAnsi="Times New Roman" w:cs="Times New Roman"/>
          <w:sz w:val="24"/>
          <w:szCs w:val="24"/>
        </w:rPr>
        <w:t xml:space="preserve"> </w:t>
      </w:r>
      <w:r w:rsidR="004F72A1" w:rsidRPr="00885298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211945" w:rsidRPr="00885298">
        <w:rPr>
          <w:rFonts w:ascii="Times New Roman" w:hAnsi="Times New Roman" w:cs="Times New Roman"/>
          <w:sz w:val="24"/>
          <w:szCs w:val="24"/>
        </w:rPr>
        <w:t>с участником специальной военной операции</w:t>
      </w:r>
    </w:p>
    <w:p w14:paraId="1AEA9C94" w14:textId="71156970" w:rsidR="005D003F" w:rsidRPr="00885298" w:rsidRDefault="00176F1F" w:rsidP="00176F1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D003F" w:rsidRPr="008852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5D003F" w:rsidRPr="0088529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34ED4" w:rsidRPr="00885298">
        <w:rPr>
          <w:rFonts w:ascii="Times New Roman" w:hAnsi="Times New Roman" w:cs="Times New Roman"/>
          <w:sz w:val="24"/>
          <w:szCs w:val="24"/>
        </w:rPr>
        <w:t>_</w:t>
      </w:r>
      <w:r w:rsidR="006D1EFE" w:rsidRPr="0088529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859AE1" w14:textId="77777777" w:rsidR="000F4C5C" w:rsidRPr="00885298" w:rsidRDefault="00D34ED4" w:rsidP="0088529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r w:rsidR="00712FF9" w:rsidRPr="00885298">
        <w:rPr>
          <w:rFonts w:ascii="Times New Roman" w:hAnsi="Times New Roman" w:cs="Times New Roman"/>
          <w:sz w:val="24"/>
          <w:szCs w:val="24"/>
        </w:rPr>
        <w:t>участника специальной военной операции</w:t>
      </w:r>
    </w:p>
    <w:p w14:paraId="61937DA8" w14:textId="77777777" w:rsidR="00217D26" w:rsidRPr="00885298" w:rsidRDefault="004F72A1" w:rsidP="0088529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Единовременную денежную в</w:t>
      </w:r>
      <w:r w:rsidR="005D003F" w:rsidRPr="00885298">
        <w:rPr>
          <w:rFonts w:ascii="Times New Roman" w:hAnsi="Times New Roman" w:cs="Times New Roman"/>
          <w:sz w:val="24"/>
          <w:szCs w:val="24"/>
        </w:rPr>
        <w:t xml:space="preserve">ыплату прошу произвести </w:t>
      </w:r>
      <w:r w:rsidR="00217D26" w:rsidRPr="00885298">
        <w:rPr>
          <w:rFonts w:ascii="Times New Roman" w:hAnsi="Times New Roman" w:cs="Times New Roman"/>
          <w:sz w:val="24"/>
          <w:szCs w:val="24"/>
        </w:rPr>
        <w:t>на</w:t>
      </w:r>
      <w:r w:rsidR="005D003F" w:rsidRPr="00885298">
        <w:rPr>
          <w:rFonts w:ascii="Times New Roman" w:hAnsi="Times New Roman" w:cs="Times New Roman"/>
          <w:sz w:val="24"/>
          <w:szCs w:val="24"/>
        </w:rPr>
        <w:t xml:space="preserve"> </w:t>
      </w:r>
      <w:r w:rsidR="00217D26" w:rsidRPr="00885298">
        <w:rPr>
          <w:rFonts w:ascii="Times New Roman" w:hAnsi="Times New Roman" w:cs="Times New Roman"/>
          <w:sz w:val="24"/>
          <w:szCs w:val="24"/>
        </w:rPr>
        <w:t>банковский счет участника национальной платежной системы "МИР":</w:t>
      </w:r>
    </w:p>
    <w:p w14:paraId="724880A7" w14:textId="08D4F295" w:rsidR="005D003F" w:rsidRPr="00885298" w:rsidRDefault="005D003F" w:rsidP="00176F1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Полное наименование банка ________</w:t>
      </w:r>
      <w:r w:rsidR="00176F1F">
        <w:rPr>
          <w:rFonts w:ascii="Times New Roman" w:hAnsi="Times New Roman" w:cs="Times New Roman"/>
          <w:sz w:val="24"/>
          <w:szCs w:val="24"/>
        </w:rPr>
        <w:t>______________</w:t>
      </w:r>
      <w:r w:rsidRPr="0088529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F4C5C" w:rsidRPr="00885298">
        <w:rPr>
          <w:rFonts w:ascii="Times New Roman" w:hAnsi="Times New Roman" w:cs="Times New Roman"/>
          <w:sz w:val="24"/>
          <w:szCs w:val="24"/>
        </w:rPr>
        <w:t>_</w:t>
      </w:r>
      <w:r w:rsidRPr="00885298">
        <w:rPr>
          <w:rFonts w:ascii="Times New Roman" w:hAnsi="Times New Roman" w:cs="Times New Roman"/>
          <w:sz w:val="24"/>
          <w:szCs w:val="24"/>
        </w:rPr>
        <w:br/>
        <w:t>ИНН банка ____________________________________</w:t>
      </w:r>
      <w:r w:rsidR="000F4C5C" w:rsidRPr="00885298">
        <w:rPr>
          <w:rFonts w:ascii="Times New Roman" w:hAnsi="Times New Roman" w:cs="Times New Roman"/>
          <w:sz w:val="24"/>
          <w:szCs w:val="24"/>
        </w:rPr>
        <w:t>_</w:t>
      </w:r>
      <w:r w:rsidR="00176F1F">
        <w:rPr>
          <w:rFonts w:ascii="Times New Roman" w:hAnsi="Times New Roman" w:cs="Times New Roman"/>
          <w:sz w:val="24"/>
          <w:szCs w:val="24"/>
        </w:rPr>
        <w:t>___________</w:t>
      </w:r>
      <w:r w:rsidR="000F4C5C" w:rsidRPr="00885298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85298">
        <w:rPr>
          <w:rFonts w:ascii="Times New Roman" w:hAnsi="Times New Roman" w:cs="Times New Roman"/>
          <w:sz w:val="24"/>
          <w:szCs w:val="24"/>
        </w:rPr>
        <w:br/>
        <w:t>КПП банка ____________________________________</w:t>
      </w:r>
      <w:r w:rsidR="000F4C5C" w:rsidRPr="00885298">
        <w:rPr>
          <w:rFonts w:ascii="Times New Roman" w:hAnsi="Times New Roman" w:cs="Times New Roman"/>
          <w:sz w:val="24"/>
          <w:szCs w:val="24"/>
        </w:rPr>
        <w:t>____________</w:t>
      </w:r>
      <w:r w:rsidR="00176F1F">
        <w:rPr>
          <w:rFonts w:ascii="Times New Roman" w:hAnsi="Times New Roman" w:cs="Times New Roman"/>
          <w:sz w:val="24"/>
          <w:szCs w:val="24"/>
        </w:rPr>
        <w:t>___________</w:t>
      </w:r>
      <w:r w:rsidR="000F4C5C" w:rsidRPr="00885298">
        <w:rPr>
          <w:rFonts w:ascii="Times New Roman" w:hAnsi="Times New Roman" w:cs="Times New Roman"/>
          <w:sz w:val="24"/>
          <w:szCs w:val="24"/>
        </w:rPr>
        <w:t>__________________</w:t>
      </w:r>
      <w:r w:rsidRPr="00885298">
        <w:rPr>
          <w:rFonts w:ascii="Times New Roman" w:hAnsi="Times New Roman" w:cs="Times New Roman"/>
          <w:sz w:val="24"/>
          <w:szCs w:val="24"/>
        </w:rPr>
        <w:br/>
        <w:t>БИК банка ____________________________________</w:t>
      </w:r>
      <w:r w:rsidR="000F4C5C" w:rsidRPr="00885298">
        <w:rPr>
          <w:rFonts w:ascii="Times New Roman" w:hAnsi="Times New Roman" w:cs="Times New Roman"/>
          <w:sz w:val="24"/>
          <w:szCs w:val="24"/>
        </w:rPr>
        <w:t>_______________________</w:t>
      </w:r>
      <w:r w:rsidR="00176F1F">
        <w:rPr>
          <w:rFonts w:ascii="Times New Roman" w:hAnsi="Times New Roman" w:cs="Times New Roman"/>
          <w:sz w:val="24"/>
          <w:szCs w:val="24"/>
        </w:rPr>
        <w:t>___________</w:t>
      </w:r>
      <w:r w:rsidR="000F4C5C" w:rsidRPr="00885298">
        <w:rPr>
          <w:rFonts w:ascii="Times New Roman" w:hAnsi="Times New Roman" w:cs="Times New Roman"/>
          <w:sz w:val="24"/>
          <w:szCs w:val="24"/>
        </w:rPr>
        <w:t>_______</w:t>
      </w:r>
      <w:r w:rsidRPr="00885298">
        <w:rPr>
          <w:rFonts w:ascii="Times New Roman" w:hAnsi="Times New Roman" w:cs="Times New Roman"/>
          <w:sz w:val="24"/>
          <w:szCs w:val="24"/>
        </w:rPr>
        <w:br/>
        <w:t>Корр. счет банка _______________________________</w:t>
      </w:r>
      <w:r w:rsidR="000F4C5C" w:rsidRPr="00885298">
        <w:rPr>
          <w:rFonts w:ascii="Times New Roman" w:hAnsi="Times New Roman" w:cs="Times New Roman"/>
          <w:sz w:val="24"/>
          <w:szCs w:val="24"/>
        </w:rPr>
        <w:t>____________________________</w:t>
      </w:r>
      <w:r w:rsidR="00176F1F">
        <w:rPr>
          <w:rFonts w:ascii="Times New Roman" w:hAnsi="Times New Roman" w:cs="Times New Roman"/>
          <w:sz w:val="24"/>
          <w:szCs w:val="24"/>
        </w:rPr>
        <w:t>____________</w:t>
      </w:r>
      <w:r w:rsidR="000F4C5C" w:rsidRPr="00885298">
        <w:rPr>
          <w:rFonts w:ascii="Times New Roman" w:hAnsi="Times New Roman" w:cs="Times New Roman"/>
          <w:sz w:val="24"/>
          <w:szCs w:val="24"/>
        </w:rPr>
        <w:t>_</w:t>
      </w:r>
      <w:r w:rsidRPr="00885298">
        <w:rPr>
          <w:rFonts w:ascii="Times New Roman" w:hAnsi="Times New Roman" w:cs="Times New Roman"/>
          <w:sz w:val="24"/>
          <w:szCs w:val="24"/>
        </w:rPr>
        <w:t xml:space="preserve"> </w:t>
      </w:r>
      <w:r w:rsidRPr="00885298">
        <w:rPr>
          <w:rFonts w:ascii="Times New Roman" w:hAnsi="Times New Roman" w:cs="Times New Roman"/>
          <w:sz w:val="24"/>
          <w:szCs w:val="24"/>
        </w:rPr>
        <w:br/>
        <w:t>Счет получателя _______________________________</w:t>
      </w:r>
      <w:r w:rsidR="000F4C5C" w:rsidRPr="00885298">
        <w:rPr>
          <w:rFonts w:ascii="Times New Roman" w:hAnsi="Times New Roman" w:cs="Times New Roman"/>
          <w:sz w:val="24"/>
          <w:szCs w:val="24"/>
        </w:rPr>
        <w:t>____________________________</w:t>
      </w:r>
      <w:r w:rsidR="0019377B">
        <w:rPr>
          <w:rFonts w:ascii="Times New Roman" w:hAnsi="Times New Roman" w:cs="Times New Roman"/>
          <w:sz w:val="24"/>
          <w:szCs w:val="24"/>
        </w:rPr>
        <w:t>_____________</w:t>
      </w:r>
    </w:p>
    <w:p w14:paraId="627C72B6" w14:textId="77777777" w:rsidR="005D003F" w:rsidRPr="00885298" w:rsidRDefault="005D003F" w:rsidP="00885298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49AD9F" w14:textId="77777777" w:rsidR="005D003F" w:rsidRPr="00885298" w:rsidRDefault="005D003F" w:rsidP="00885298">
      <w:pPr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14:paraId="3496901E" w14:textId="077B9528" w:rsidR="005D003F" w:rsidRPr="00885298" w:rsidRDefault="005D003F" w:rsidP="0088529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1.</w:t>
      </w:r>
      <w:r w:rsidR="003B55E4" w:rsidRPr="0088529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AC09B5">
        <w:rPr>
          <w:rFonts w:ascii="Times New Roman" w:hAnsi="Times New Roman" w:cs="Times New Roman"/>
          <w:sz w:val="24"/>
          <w:szCs w:val="24"/>
        </w:rPr>
        <w:t>___</w:t>
      </w:r>
      <w:r w:rsidR="002F0B98">
        <w:rPr>
          <w:rFonts w:ascii="Times New Roman" w:hAnsi="Times New Roman" w:cs="Times New Roman"/>
          <w:sz w:val="24"/>
          <w:szCs w:val="24"/>
        </w:rPr>
        <w:t>________</w:t>
      </w:r>
    </w:p>
    <w:p w14:paraId="396A2B63" w14:textId="608AA4C3" w:rsidR="003B55E4" w:rsidRPr="00885298" w:rsidRDefault="003B55E4" w:rsidP="0088529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</w:t>
      </w:r>
      <w:r w:rsidR="00AB46B9">
        <w:rPr>
          <w:rFonts w:ascii="Times New Roman" w:hAnsi="Times New Roman" w:cs="Times New Roman"/>
          <w:sz w:val="24"/>
          <w:szCs w:val="24"/>
        </w:rPr>
        <w:t>_____</w:t>
      </w:r>
      <w:r w:rsidR="002F0B98">
        <w:rPr>
          <w:rFonts w:ascii="Times New Roman" w:hAnsi="Times New Roman" w:cs="Times New Roman"/>
          <w:sz w:val="24"/>
          <w:szCs w:val="24"/>
        </w:rPr>
        <w:t>______</w:t>
      </w:r>
    </w:p>
    <w:p w14:paraId="390F3D92" w14:textId="43587B18" w:rsidR="003B55E4" w:rsidRPr="00885298" w:rsidRDefault="003B55E4" w:rsidP="0088529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85298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</w:t>
      </w:r>
      <w:r w:rsidR="00AB46B9">
        <w:rPr>
          <w:rFonts w:ascii="Times New Roman" w:hAnsi="Times New Roman" w:cs="Times New Roman"/>
          <w:sz w:val="24"/>
          <w:szCs w:val="24"/>
        </w:rPr>
        <w:t>___</w:t>
      </w:r>
      <w:r w:rsidR="002F0B98">
        <w:rPr>
          <w:rFonts w:ascii="Times New Roman" w:hAnsi="Times New Roman" w:cs="Times New Roman"/>
          <w:sz w:val="24"/>
          <w:szCs w:val="24"/>
        </w:rPr>
        <w:t>________</w:t>
      </w:r>
    </w:p>
    <w:p w14:paraId="0FEE0608" w14:textId="55917636" w:rsidR="003B55E4" w:rsidRDefault="003B55E4" w:rsidP="0088529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870D90C" w14:textId="2C437CA0" w:rsidR="00FE547C" w:rsidRDefault="00FE547C" w:rsidP="00885298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532F729" w14:textId="77777777" w:rsidR="00AC09B5" w:rsidRDefault="00AC09B5" w:rsidP="00885298">
      <w:pPr>
        <w:shd w:val="clear" w:color="auto" w:fill="FFFFFF"/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6F9013" w14:textId="65CE0A04" w:rsidR="004D01F0" w:rsidRPr="00885298" w:rsidRDefault="004D01F0" w:rsidP="00885298">
      <w:pPr>
        <w:shd w:val="clear" w:color="auto" w:fill="FFFFFF"/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885298">
        <w:rPr>
          <w:rFonts w:ascii="Times New Roman" w:hAnsi="Times New Roman"/>
          <w:color w:val="000000"/>
          <w:sz w:val="24"/>
          <w:szCs w:val="24"/>
        </w:rPr>
        <w:t>"____" __________</w:t>
      </w:r>
      <w:r w:rsidR="008A3C57" w:rsidRPr="00885298">
        <w:rPr>
          <w:rFonts w:ascii="Times New Roman" w:hAnsi="Times New Roman"/>
          <w:color w:val="000000"/>
          <w:sz w:val="24"/>
          <w:szCs w:val="24"/>
        </w:rPr>
        <w:t xml:space="preserve"> 202_</w:t>
      </w:r>
      <w:r w:rsidRPr="00885298">
        <w:rPr>
          <w:rFonts w:ascii="Times New Roman" w:hAnsi="Times New Roman"/>
          <w:color w:val="000000"/>
          <w:sz w:val="24"/>
          <w:szCs w:val="24"/>
        </w:rPr>
        <w:t xml:space="preserve"> г.                      </w:t>
      </w:r>
      <w:r w:rsidR="008A3C57" w:rsidRPr="00885298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176F1F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8A3C57" w:rsidRPr="00885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5298">
        <w:rPr>
          <w:rFonts w:ascii="Times New Roman" w:hAnsi="Times New Roman"/>
          <w:color w:val="000000"/>
          <w:sz w:val="24"/>
          <w:szCs w:val="24"/>
        </w:rPr>
        <w:t>_______________ /_______________</w:t>
      </w:r>
      <w:r w:rsidR="00176F1F">
        <w:rPr>
          <w:rFonts w:ascii="Times New Roman" w:hAnsi="Times New Roman"/>
          <w:color w:val="000000"/>
          <w:sz w:val="24"/>
          <w:szCs w:val="24"/>
        </w:rPr>
        <w:t>____</w:t>
      </w:r>
      <w:r w:rsidRPr="00885298">
        <w:rPr>
          <w:rFonts w:ascii="Times New Roman" w:hAnsi="Times New Roman"/>
          <w:color w:val="000000"/>
          <w:sz w:val="24"/>
          <w:szCs w:val="24"/>
        </w:rPr>
        <w:t>/</w:t>
      </w:r>
    </w:p>
    <w:p w14:paraId="4AF7152C" w14:textId="2C632148" w:rsidR="004D01F0" w:rsidRPr="00885298" w:rsidRDefault="004D01F0" w:rsidP="00885298">
      <w:pPr>
        <w:shd w:val="clear" w:color="auto" w:fill="FFFFFF"/>
        <w:spacing w:after="0" w:line="24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5298">
        <w:rPr>
          <w:rFonts w:ascii="Times New Roman" w:hAnsi="Times New Roman"/>
          <w:color w:val="000000"/>
          <w:sz w:val="24"/>
          <w:szCs w:val="24"/>
        </w:rPr>
        <w:t xml:space="preserve"> дата                                                                      </w:t>
      </w:r>
      <w:r w:rsidR="008A3C57" w:rsidRPr="0088529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85298">
        <w:rPr>
          <w:rFonts w:ascii="Times New Roman" w:hAnsi="Times New Roman"/>
          <w:color w:val="000000"/>
          <w:sz w:val="24"/>
          <w:szCs w:val="24"/>
        </w:rPr>
        <w:t xml:space="preserve">подпись           </w:t>
      </w:r>
      <w:r w:rsidR="00176F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5298">
        <w:rPr>
          <w:rFonts w:ascii="Times New Roman" w:hAnsi="Times New Roman"/>
          <w:color w:val="000000"/>
          <w:sz w:val="24"/>
          <w:szCs w:val="24"/>
        </w:rPr>
        <w:t>фамилия, инициалы</w:t>
      </w:r>
    </w:p>
    <w:sectPr w:rsidR="004D01F0" w:rsidRPr="00885298" w:rsidSect="00FE547C">
      <w:head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825B6" w14:textId="77777777" w:rsidR="00594579" w:rsidRDefault="00594579" w:rsidP="00FB16CA">
      <w:pPr>
        <w:spacing w:after="0" w:line="240" w:lineRule="auto"/>
      </w:pPr>
      <w:r>
        <w:separator/>
      </w:r>
    </w:p>
  </w:endnote>
  <w:endnote w:type="continuationSeparator" w:id="0">
    <w:p w14:paraId="62801DFE" w14:textId="77777777" w:rsidR="00594579" w:rsidRDefault="00594579" w:rsidP="00FB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@MS Mincho;ＭＳ 明朝">
    <w:altName w:val="@Malgun Gothic Semilight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;ＭＳ 明朝">
    <w:altName w:val="Yu Gothic"/>
    <w:panose1 w:val="00000000000000000000"/>
    <w:charset w:val="8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BC8C1" w14:textId="77777777" w:rsidR="00594579" w:rsidRDefault="00594579" w:rsidP="00FB16CA">
      <w:pPr>
        <w:spacing w:after="0" w:line="240" w:lineRule="auto"/>
      </w:pPr>
      <w:r>
        <w:separator/>
      </w:r>
    </w:p>
  </w:footnote>
  <w:footnote w:type="continuationSeparator" w:id="0">
    <w:p w14:paraId="124AFC2F" w14:textId="77777777" w:rsidR="00594579" w:rsidRDefault="00594579" w:rsidP="00FB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BF21" w14:textId="54F9D536" w:rsidR="00FA0CA6" w:rsidRPr="00FA0CA6" w:rsidRDefault="00FA0CA6" w:rsidP="00FA0CA6">
    <w:pPr>
      <w:pStyle w:val="a8"/>
      <w:spacing w:after="0" w:line="240" w:lineRule="auto"/>
      <w:jc w:val="center"/>
      <w:rPr>
        <w:rFonts w:ascii="Segoe UI" w:hAnsi="Segoe UI"/>
        <w:sz w:val="24"/>
        <w:szCs w:val="24"/>
      </w:rPr>
    </w:pPr>
    <w:r w:rsidRPr="00CE78C0">
      <w:rPr>
        <w:rFonts w:ascii="Times New Roman" w:hAnsi="Times New Roman" w:cs="Times New Roman"/>
        <w:sz w:val="24"/>
        <w:szCs w:val="24"/>
      </w:rPr>
      <w:fldChar w:fldCharType="begin"/>
    </w:r>
    <w:r w:rsidRPr="00CE78C0">
      <w:rPr>
        <w:rFonts w:ascii="Times New Roman" w:hAnsi="Times New Roman" w:cs="Times New Roman"/>
        <w:sz w:val="24"/>
        <w:szCs w:val="24"/>
      </w:rPr>
      <w:instrText>PAGE   \* MERGEFORMAT</w:instrText>
    </w:r>
    <w:r w:rsidRPr="00CE78C0">
      <w:rPr>
        <w:rFonts w:ascii="Times New Roman" w:hAnsi="Times New Roman" w:cs="Times New Roman"/>
        <w:sz w:val="24"/>
        <w:szCs w:val="24"/>
      </w:rPr>
      <w:fldChar w:fldCharType="separate"/>
    </w:r>
    <w:r w:rsidR="002F0B98">
      <w:rPr>
        <w:rFonts w:ascii="Times New Roman" w:hAnsi="Times New Roman" w:cs="Times New Roman"/>
        <w:noProof/>
        <w:sz w:val="24"/>
        <w:szCs w:val="24"/>
      </w:rPr>
      <w:t>2</w:t>
    </w:r>
    <w:r w:rsidRPr="00CE78C0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C5"/>
    <w:rsid w:val="00045541"/>
    <w:rsid w:val="000458E2"/>
    <w:rsid w:val="000C19C7"/>
    <w:rsid w:val="000E36FB"/>
    <w:rsid w:val="000E7367"/>
    <w:rsid w:val="000F4C5C"/>
    <w:rsid w:val="000F7E6F"/>
    <w:rsid w:val="00125577"/>
    <w:rsid w:val="00131F04"/>
    <w:rsid w:val="00171315"/>
    <w:rsid w:val="001758D2"/>
    <w:rsid w:val="00176F1F"/>
    <w:rsid w:val="0019377B"/>
    <w:rsid w:val="001A3356"/>
    <w:rsid w:val="001B5BA2"/>
    <w:rsid w:val="00211945"/>
    <w:rsid w:val="00217D26"/>
    <w:rsid w:val="00221D48"/>
    <w:rsid w:val="00284897"/>
    <w:rsid w:val="002A0016"/>
    <w:rsid w:val="002A15D7"/>
    <w:rsid w:val="002D7469"/>
    <w:rsid w:val="002E1603"/>
    <w:rsid w:val="002E2EB5"/>
    <w:rsid w:val="002F0B98"/>
    <w:rsid w:val="003061FE"/>
    <w:rsid w:val="0032760A"/>
    <w:rsid w:val="0036150F"/>
    <w:rsid w:val="003705C5"/>
    <w:rsid w:val="0037372C"/>
    <w:rsid w:val="00373DB9"/>
    <w:rsid w:val="003A1F29"/>
    <w:rsid w:val="003B0146"/>
    <w:rsid w:val="003B55E4"/>
    <w:rsid w:val="003D4E90"/>
    <w:rsid w:val="003F166D"/>
    <w:rsid w:val="00411FE5"/>
    <w:rsid w:val="004360BA"/>
    <w:rsid w:val="0044796D"/>
    <w:rsid w:val="00447DD6"/>
    <w:rsid w:val="004541AA"/>
    <w:rsid w:val="00486C9C"/>
    <w:rsid w:val="004C79F3"/>
    <w:rsid w:val="004D01F0"/>
    <w:rsid w:val="004F49B7"/>
    <w:rsid w:val="004F72A1"/>
    <w:rsid w:val="0050382A"/>
    <w:rsid w:val="005175F2"/>
    <w:rsid w:val="00520D7B"/>
    <w:rsid w:val="00521D21"/>
    <w:rsid w:val="00554932"/>
    <w:rsid w:val="00566B29"/>
    <w:rsid w:val="00594579"/>
    <w:rsid w:val="005D003F"/>
    <w:rsid w:val="005D455D"/>
    <w:rsid w:val="005E4A8D"/>
    <w:rsid w:val="00631F92"/>
    <w:rsid w:val="00635D0B"/>
    <w:rsid w:val="00643AD5"/>
    <w:rsid w:val="00671B81"/>
    <w:rsid w:val="00672579"/>
    <w:rsid w:val="006A4115"/>
    <w:rsid w:val="006C2A62"/>
    <w:rsid w:val="006D1282"/>
    <w:rsid w:val="006D1675"/>
    <w:rsid w:val="006D1EFE"/>
    <w:rsid w:val="006D7CC8"/>
    <w:rsid w:val="006F083C"/>
    <w:rsid w:val="007070A9"/>
    <w:rsid w:val="00712FF9"/>
    <w:rsid w:val="00740FA0"/>
    <w:rsid w:val="0077735F"/>
    <w:rsid w:val="007839DB"/>
    <w:rsid w:val="007B02BC"/>
    <w:rsid w:val="007B4AB9"/>
    <w:rsid w:val="007C2A7F"/>
    <w:rsid w:val="007C72B8"/>
    <w:rsid w:val="007D3003"/>
    <w:rsid w:val="00821ACD"/>
    <w:rsid w:val="008255BD"/>
    <w:rsid w:val="008343FB"/>
    <w:rsid w:val="00855B7B"/>
    <w:rsid w:val="0085607C"/>
    <w:rsid w:val="00885298"/>
    <w:rsid w:val="00886BC1"/>
    <w:rsid w:val="00895583"/>
    <w:rsid w:val="008A3C57"/>
    <w:rsid w:val="008A5025"/>
    <w:rsid w:val="008B54DB"/>
    <w:rsid w:val="008D5154"/>
    <w:rsid w:val="008F0D8F"/>
    <w:rsid w:val="0095698F"/>
    <w:rsid w:val="00960C79"/>
    <w:rsid w:val="00963166"/>
    <w:rsid w:val="009666FD"/>
    <w:rsid w:val="0097383A"/>
    <w:rsid w:val="009A4FE9"/>
    <w:rsid w:val="009A631E"/>
    <w:rsid w:val="009A7931"/>
    <w:rsid w:val="009F28C3"/>
    <w:rsid w:val="00A01F75"/>
    <w:rsid w:val="00A54C65"/>
    <w:rsid w:val="00A67AFB"/>
    <w:rsid w:val="00AB46B9"/>
    <w:rsid w:val="00AC09B5"/>
    <w:rsid w:val="00AD4198"/>
    <w:rsid w:val="00AF281B"/>
    <w:rsid w:val="00B2266A"/>
    <w:rsid w:val="00B63CD0"/>
    <w:rsid w:val="00B66215"/>
    <w:rsid w:val="00BA23DB"/>
    <w:rsid w:val="00BA6E3E"/>
    <w:rsid w:val="00BA7E86"/>
    <w:rsid w:val="00C34B77"/>
    <w:rsid w:val="00C63951"/>
    <w:rsid w:val="00C70A88"/>
    <w:rsid w:val="00C753E6"/>
    <w:rsid w:val="00CA7669"/>
    <w:rsid w:val="00CB538E"/>
    <w:rsid w:val="00CE70C3"/>
    <w:rsid w:val="00CE78C0"/>
    <w:rsid w:val="00D10173"/>
    <w:rsid w:val="00D1696B"/>
    <w:rsid w:val="00D34ED4"/>
    <w:rsid w:val="00D404EE"/>
    <w:rsid w:val="00D65C4C"/>
    <w:rsid w:val="00D70656"/>
    <w:rsid w:val="00D70E2B"/>
    <w:rsid w:val="00D7717C"/>
    <w:rsid w:val="00D97C4C"/>
    <w:rsid w:val="00DC4972"/>
    <w:rsid w:val="00DD7E8C"/>
    <w:rsid w:val="00DF2CB3"/>
    <w:rsid w:val="00DF4BE8"/>
    <w:rsid w:val="00E12F79"/>
    <w:rsid w:val="00E51423"/>
    <w:rsid w:val="00E62F17"/>
    <w:rsid w:val="00E73467"/>
    <w:rsid w:val="00EB4BD2"/>
    <w:rsid w:val="00EF2D5D"/>
    <w:rsid w:val="00EF63D2"/>
    <w:rsid w:val="00F428E0"/>
    <w:rsid w:val="00F5722E"/>
    <w:rsid w:val="00F657AD"/>
    <w:rsid w:val="00F7008D"/>
    <w:rsid w:val="00FA097C"/>
    <w:rsid w:val="00FA0CA6"/>
    <w:rsid w:val="00FB16CA"/>
    <w:rsid w:val="00FC1F88"/>
    <w:rsid w:val="00FE547C"/>
    <w:rsid w:val="00FF15D7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2617"/>
  <w15:chartTrackingRefBased/>
  <w15:docId w15:val="{5083CA59-87A3-4873-9DBD-4F1269ED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@MS Mincho;ＭＳ 明朝" w:eastAsia="Segoe UI" w:hAnsi="@MS Mincho;ＭＳ 明朝" w:cs="Segoe U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B16C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B16CA"/>
  </w:style>
  <w:style w:type="character" w:styleId="a5">
    <w:name w:val="footnote reference"/>
    <w:uiPriority w:val="99"/>
    <w:semiHidden/>
    <w:unhideWhenUsed/>
    <w:rsid w:val="00FB16C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A0016"/>
    <w:pPr>
      <w:spacing w:after="0" w:line="240" w:lineRule="auto"/>
    </w:pPr>
    <w:rPr>
      <w:rFonts w:ascii="MS Mincho;ＭＳ 明朝" w:hAnsi="MS Mincho;ＭＳ 明朝" w:cs="MS Mincho;ＭＳ 明朝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0016"/>
    <w:rPr>
      <w:rFonts w:ascii="MS Mincho;ＭＳ 明朝" w:hAnsi="MS Mincho;ＭＳ 明朝" w:cs="MS Mincho;ＭＳ 明朝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0C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A0CA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A0C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A0CA6"/>
    <w:rPr>
      <w:sz w:val="22"/>
      <w:szCs w:val="22"/>
    </w:rPr>
  </w:style>
  <w:style w:type="paragraph" w:styleId="ac">
    <w:name w:val="List Paragraph"/>
    <w:basedOn w:val="a"/>
    <w:uiPriority w:val="34"/>
    <w:qFormat/>
    <w:rsid w:val="003B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ysheva\Application%20Data\Microsoft\&#1064;&#1072;&#1073;&#1083;&#1086;&#1085;&#1099;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00100-2B83-4917-9272-05977074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57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arysheva</dc:creator>
  <cp:keywords/>
  <dc:description/>
  <cp:lastModifiedBy>Нарожная Елена Васильевна</cp:lastModifiedBy>
  <cp:revision>15</cp:revision>
  <cp:lastPrinted>2026-01-23T07:26:00Z</cp:lastPrinted>
  <dcterms:created xsi:type="dcterms:W3CDTF">2026-01-22T06:32:00Z</dcterms:created>
  <dcterms:modified xsi:type="dcterms:W3CDTF">2026-01-28T07:10:00Z</dcterms:modified>
</cp:coreProperties>
</file>